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5B" w:rsidRPr="00FC1859" w:rsidRDefault="00C8005B" w:rsidP="00C800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entury Gothic"/>
          <w:b/>
          <w:color w:val="000000"/>
          <w:sz w:val="21"/>
          <w:szCs w:val="21"/>
          <w:lang w:val="en-US" w:eastAsia="ru-RU"/>
        </w:rPr>
      </w:pPr>
      <w:r w:rsidRPr="00FC1859">
        <w:rPr>
          <w:rFonts w:ascii="Century Gothic" w:eastAsia="Times New Roman" w:hAnsi="Century Gothic" w:cs="Times New Roman"/>
          <w:b/>
          <w:color w:val="000000"/>
          <w:sz w:val="21"/>
          <w:szCs w:val="21"/>
          <w:lang w:val="en-US" w:eastAsia="ru-RU"/>
        </w:rPr>
        <w:t>Moscow</w:t>
      </w:r>
      <w:r w:rsidRPr="00C8005B">
        <w:rPr>
          <w:rFonts w:ascii="Century Gothic" w:eastAsia="Times New Roman" w:hAnsi="Century Gothic" w:cs="Times New Roman"/>
          <w:b/>
          <w:color w:val="000000"/>
          <w:sz w:val="21"/>
          <w:szCs w:val="21"/>
          <w:lang w:val="en-US" w:eastAsia="ru-RU"/>
        </w:rPr>
        <w:t xml:space="preserve"> – </w:t>
      </w:r>
      <w:r w:rsidRPr="00FC1859">
        <w:rPr>
          <w:rFonts w:ascii="Century Gothic" w:eastAsia="Times New Roman" w:hAnsi="Century Gothic" w:cs="Times New Roman"/>
          <w:b/>
          <w:color w:val="000000"/>
          <w:sz w:val="21"/>
          <w:szCs w:val="21"/>
          <w:lang w:val="en-US" w:eastAsia="ru-RU"/>
        </w:rPr>
        <w:t>S</w:t>
      </w:r>
      <w:r w:rsidRPr="00C8005B">
        <w:rPr>
          <w:rFonts w:ascii="Century Gothic" w:eastAsia="Times New Roman" w:hAnsi="Century Gothic" w:cs="Times New Roman"/>
          <w:b/>
          <w:color w:val="000000"/>
          <w:sz w:val="21"/>
          <w:szCs w:val="21"/>
          <w:lang w:val="en-US" w:eastAsia="ru-RU"/>
        </w:rPr>
        <w:t>ain</w:t>
      </w:r>
      <w:r w:rsidRPr="00FC1859">
        <w:rPr>
          <w:rFonts w:ascii="Century Gothic" w:eastAsia="Times New Roman" w:hAnsi="Century Gothic" w:cs="Times New Roman"/>
          <w:b/>
          <w:color w:val="000000"/>
          <w:sz w:val="21"/>
          <w:szCs w:val="21"/>
          <w:lang w:val="en-US" w:eastAsia="ru-RU"/>
        </w:rPr>
        <w:t>t</w:t>
      </w:r>
      <w:r w:rsidRPr="00C8005B">
        <w:rPr>
          <w:rFonts w:ascii="Century Gothic" w:eastAsia="Times New Roman" w:hAnsi="Century Gothic" w:cs="Times New Roman"/>
          <w:b/>
          <w:color w:val="000000"/>
          <w:sz w:val="21"/>
          <w:szCs w:val="21"/>
          <w:lang w:val="en-US" w:eastAsia="ru-RU"/>
        </w:rPr>
        <w:t xml:space="preserve"> </w:t>
      </w:r>
      <w:r w:rsidRPr="00FC1859">
        <w:rPr>
          <w:rFonts w:ascii="Century Gothic" w:eastAsia="Times New Roman" w:hAnsi="Century Gothic" w:cs="Times New Roman"/>
          <w:b/>
          <w:color w:val="000000"/>
          <w:sz w:val="21"/>
          <w:szCs w:val="21"/>
          <w:lang w:val="en-US" w:eastAsia="ru-RU"/>
        </w:rPr>
        <w:t>Petersburg</w:t>
      </w:r>
    </w:p>
    <w:p w:rsidR="0036690C" w:rsidRPr="0036690C" w:rsidRDefault="00D62A69" w:rsidP="0036690C">
      <w:pPr>
        <w:shd w:val="clear" w:color="auto" w:fill="FFFFFF"/>
        <w:spacing w:after="16" w:line="225" w:lineRule="atLeast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Day 1</w:t>
      </w:r>
      <w:r w:rsidR="0036690C" w:rsidRPr="00711FA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: Moscow</w:t>
      </w:r>
    </w:p>
    <w:p w:rsidR="001F7CFA" w:rsidRDefault="001D1A6B" w:rsidP="0036690C">
      <w:pPr>
        <w:shd w:val="clear" w:color="auto" w:fill="FFFFFF"/>
        <w:spacing w:after="16" w:line="225" w:lineRule="atLeast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Arrival to Moscow</w:t>
      </w:r>
    </w:p>
    <w:p w:rsidR="00F3096F" w:rsidRDefault="001F7CFA" w:rsidP="0036690C">
      <w:pPr>
        <w:shd w:val="clear" w:color="auto" w:fill="FFFFFF"/>
        <w:spacing w:after="16" w:line="225" w:lineRule="atLeast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Time for money exchange</w:t>
      </w:r>
    </w:p>
    <w:p w:rsidR="0036690C" w:rsidRPr="0036690C" w:rsidRDefault="0036690C" w:rsidP="0036690C">
      <w:pPr>
        <w:shd w:val="clear" w:color="auto" w:fill="FFFFFF"/>
        <w:spacing w:after="16" w:line="225" w:lineRule="atLeast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City sightseeing</w:t>
      </w:r>
      <w:r w:rsidR="008C399B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 tour</w:t>
      </w:r>
      <w:r w:rsidR="00972FD7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 </w:t>
      </w:r>
      <w:r w:rsidR="000B77E2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(</w:t>
      </w:r>
      <w:r w:rsidR="00EC1174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Arbat, </w:t>
      </w:r>
      <w:r w:rsidR="001D6DE5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The Great Petr Statue, </w:t>
      </w:r>
      <w:r w:rsidR="000B77E2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Victory Park, Sparrow Hills and Moscow State University)</w:t>
      </w:r>
    </w:p>
    <w:p w:rsidR="00F3096F" w:rsidRDefault="00F3096F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Dinner</w:t>
      </w:r>
    </w:p>
    <w:p w:rsidR="007F0874" w:rsidRDefault="004B604E" w:rsidP="00770149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Check-in at hotel</w:t>
      </w:r>
    </w:p>
    <w:p w:rsidR="004B604E" w:rsidRDefault="004B604E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</w:p>
    <w:p w:rsidR="0036690C" w:rsidRPr="0036690C" w:rsidRDefault="0036690C" w:rsidP="0036690C">
      <w:pPr>
        <w:shd w:val="clear" w:color="auto" w:fill="FFFFFF"/>
        <w:spacing w:after="19" w:line="225" w:lineRule="atLeast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Day 2: Moscow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Breakfast at the hotel</w:t>
      </w:r>
    </w:p>
    <w:p w:rsidR="00295825" w:rsidRDefault="00295825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Church of Christ the Saviour</w:t>
      </w:r>
    </w:p>
    <w:p w:rsidR="00EB32B4" w:rsidRDefault="00EB32B4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Metro tour</w:t>
      </w:r>
    </w:p>
    <w:p w:rsidR="001D55C1" w:rsidRDefault="001D55C1" w:rsidP="001D55C1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Lunch</w:t>
      </w:r>
    </w:p>
    <w:p w:rsidR="0036690C" w:rsidRPr="0036690C" w:rsidRDefault="007847E6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The Moscow Kremlin</w:t>
      </w:r>
    </w:p>
    <w:p w:rsidR="00A47D69" w:rsidRDefault="00A47D69" w:rsidP="00A52B6A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The Red Square</w:t>
      </w:r>
      <w:r w:rsidR="0038341B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 (</w:t>
      </w:r>
      <w:r w:rsidR="001D55C1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Manezh Square, </w:t>
      </w:r>
      <w:r w:rsidR="00A52B6A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Alexander Garden and </w:t>
      </w: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Saint Basil’s Cathedral</w:t>
      </w:r>
      <w:r w:rsidR="0038341B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)</w:t>
      </w:r>
    </w:p>
    <w:p w:rsidR="00A52B6A" w:rsidRDefault="00A52B6A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Tretyakov Gallery</w:t>
      </w:r>
    </w:p>
    <w:p w:rsidR="00A52B6A" w:rsidRDefault="00A52B6A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Dinner</w:t>
      </w:r>
    </w:p>
    <w:p w:rsidR="007C5C3D" w:rsidRDefault="0036690C" w:rsidP="007C5C3D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 </w:t>
      </w:r>
    </w:p>
    <w:p w:rsidR="0036690C" w:rsidRPr="0036690C" w:rsidRDefault="00D62A69" w:rsidP="007C5C3D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Day 3</w:t>
      </w:r>
      <w:r w:rsidR="0036690C" w:rsidRPr="0036690C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: Moscow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Breakfast at </w:t>
      </w:r>
      <w:r w:rsidR="00A47865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the </w:t>
      </w:r>
      <w:r w:rsidR="009122FE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hotel</w:t>
      </w:r>
    </w:p>
    <w:p w:rsidR="0036690C" w:rsidRPr="00516260" w:rsidRDefault="00516260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A434F6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Transfer to Tsaritsina</w:t>
      </w:r>
    </w:p>
    <w:p w:rsidR="0036690C" w:rsidRPr="0036690C" w:rsidRDefault="00D62A69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Lunch</w:t>
      </w:r>
    </w:p>
    <w:p w:rsidR="002B475E" w:rsidRDefault="002B475E" w:rsidP="0036690C">
      <w:pPr>
        <w:shd w:val="clear" w:color="auto" w:fill="FFFFFF"/>
        <w:spacing w:after="5" w:line="240" w:lineRule="auto"/>
        <w:ind w:left="-5" w:right="207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Kremlin Izmaylova and Vodka Museum</w:t>
      </w:r>
    </w:p>
    <w:p w:rsidR="002B475E" w:rsidRDefault="002B475E" w:rsidP="002B475E">
      <w:pPr>
        <w:shd w:val="clear" w:color="auto" w:fill="FFFFFF"/>
        <w:spacing w:after="5" w:line="240" w:lineRule="auto"/>
        <w:ind w:left="-5" w:right="207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Flea Market</w:t>
      </w:r>
    </w:p>
    <w:p w:rsidR="002B475E" w:rsidRDefault="002B475E" w:rsidP="002B475E">
      <w:pPr>
        <w:shd w:val="clear" w:color="auto" w:fill="FFFFFF"/>
        <w:spacing w:after="5" w:line="240" w:lineRule="auto"/>
        <w:ind w:left="-5" w:right="207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Dinner</w:t>
      </w:r>
    </w:p>
    <w:p w:rsidR="002B475E" w:rsidRDefault="002B475E" w:rsidP="002B475E">
      <w:pPr>
        <w:shd w:val="clear" w:color="auto" w:fill="FFFFFF"/>
        <w:spacing w:after="5" w:line="240" w:lineRule="auto"/>
        <w:ind w:left="-5" w:right="207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</w:p>
    <w:p w:rsidR="0036690C" w:rsidRPr="0036690C" w:rsidRDefault="00D62A69" w:rsidP="002B475E">
      <w:pPr>
        <w:shd w:val="clear" w:color="auto" w:fill="FFFFFF"/>
        <w:spacing w:after="5" w:line="240" w:lineRule="auto"/>
        <w:ind w:left="-5" w:right="207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Day 4</w:t>
      </w:r>
      <w:r w:rsidR="0036690C" w:rsidRPr="0036690C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: Moscow – St Petersburg</w:t>
      </w:r>
    </w:p>
    <w:p w:rsidR="0036690C" w:rsidRPr="0036690C" w:rsidRDefault="0036690C" w:rsidP="0036690C">
      <w:pPr>
        <w:shd w:val="clear" w:color="auto" w:fill="FFFFFF"/>
        <w:spacing w:after="5" w:line="240" w:lineRule="auto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Breakfast at the hotel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Tra</w:t>
      </w:r>
      <w:r w:rsidR="00D55F04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i</w:t>
      </w: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n to S</w:t>
      </w:r>
      <w:r w:rsidR="00D55F04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ain</w:t>
      </w: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 Petersburg</w:t>
      </w:r>
    </w:p>
    <w:p w:rsidR="009D3316" w:rsidRPr="00A434F6" w:rsidRDefault="009D3316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Lunch</w:t>
      </w:r>
    </w:p>
    <w:p w:rsidR="00261E78" w:rsidRPr="0036690C" w:rsidRDefault="00261E78" w:rsidP="00261E78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Kazan Cathedral</w:t>
      </w:r>
    </w:p>
    <w:p w:rsidR="00DB7037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City sightseeing tour</w:t>
      </w:r>
    </w:p>
    <w:p w:rsidR="0036690C" w:rsidRPr="0036690C" w:rsidRDefault="00E62BDB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Dinner</w:t>
      </w:r>
    </w:p>
    <w:p w:rsidR="00E62BDB" w:rsidRPr="009D3316" w:rsidRDefault="00E62BDB" w:rsidP="0072562F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Check-in at hotel</w:t>
      </w:r>
    </w:p>
    <w:p w:rsidR="0036690C" w:rsidRPr="0036690C" w:rsidRDefault="0036690C" w:rsidP="0036690C">
      <w:pPr>
        <w:shd w:val="clear" w:color="auto" w:fill="FFFFFF"/>
        <w:spacing w:after="19" w:line="225" w:lineRule="atLeast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 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Day 5: St. Petersburg</w:t>
      </w:r>
    </w:p>
    <w:p w:rsidR="0036690C" w:rsidRPr="0036690C" w:rsidRDefault="00713C39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Breakfast at the hotel</w:t>
      </w:r>
    </w:p>
    <w:p w:rsidR="0038534F" w:rsidRDefault="0038534F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Transfer to Pushkin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Visit </w:t>
      </w:r>
      <w:r w:rsidR="0038534F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Catherin’s</w:t>
      </w:r>
      <w:r w:rsidR="00E86529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 Palace and Park</w:t>
      </w:r>
    </w:p>
    <w:p w:rsidR="0036690C" w:rsidRPr="0036690C" w:rsidRDefault="006D4D5E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Lunch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Peter and Paul fortress</w:t>
      </w:r>
    </w:p>
    <w:p w:rsidR="003C7A33" w:rsidRDefault="00E24501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Summer Garden</w:t>
      </w:r>
    </w:p>
    <w:p w:rsidR="0036690C" w:rsidRPr="0036690C" w:rsidRDefault="00863DA7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Dinner</w:t>
      </w:r>
    </w:p>
    <w:p w:rsidR="00863DA7" w:rsidRDefault="00863DA7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Rest at the hotel</w:t>
      </w:r>
    </w:p>
    <w:p w:rsidR="0036690C" w:rsidRPr="0036690C" w:rsidRDefault="00746CCE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Night Cruise with Open </w:t>
      </w:r>
      <w:r w:rsidR="00F5318D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Bridge</w:t>
      </w:r>
    </w:p>
    <w:p w:rsidR="0036690C" w:rsidRPr="0036690C" w:rsidRDefault="0036690C" w:rsidP="0036690C">
      <w:pPr>
        <w:shd w:val="clear" w:color="auto" w:fill="FFFFFF"/>
        <w:spacing w:after="0" w:line="225" w:lineRule="atLeast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Day 6: St. Petersburg</w:t>
      </w:r>
    </w:p>
    <w:p w:rsidR="0036690C" w:rsidRPr="005E52DE" w:rsidRDefault="007F47F9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Breakfast at hotel</w:t>
      </w:r>
    </w:p>
    <w:p w:rsidR="0036690C" w:rsidRPr="0036690C" w:rsidRDefault="00E24501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The Hermitage Museum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Lunch</w:t>
      </w:r>
    </w:p>
    <w:p w:rsidR="003A5C0F" w:rsidRDefault="003A5C0F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A5C0F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Russian cruiser Aurora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St. Andrews</w:t>
      </w:r>
      <w:r w:rsidR="00E24501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 Church</w:t>
      </w:r>
    </w:p>
    <w:p w:rsidR="0036690C" w:rsidRPr="0036690C" w:rsidRDefault="006441C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Dinner</w:t>
      </w:r>
    </w:p>
    <w:p w:rsidR="0036690C" w:rsidRPr="0036690C" w:rsidRDefault="0036690C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</w:p>
    <w:p w:rsidR="0036690C" w:rsidRPr="0036690C" w:rsidRDefault="007E7F67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Day 7: St. Petersburg</w:t>
      </w:r>
    </w:p>
    <w:p w:rsidR="0036690C" w:rsidRPr="0036690C" w:rsidRDefault="00F144AA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Breakfast at the hotel</w:t>
      </w:r>
    </w:p>
    <w:p w:rsidR="0036690C" w:rsidRPr="0036690C" w:rsidRDefault="00123AA3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Peterhof Palace and Park</w:t>
      </w:r>
    </w:p>
    <w:p w:rsidR="0036690C" w:rsidRPr="0036690C" w:rsidRDefault="00F144AA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Lunch</w:t>
      </w:r>
    </w:p>
    <w:p w:rsidR="00EC4211" w:rsidRPr="00164D2B" w:rsidRDefault="00EC4211" w:rsidP="00EC4211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Shopping tour</w:t>
      </w:r>
    </w:p>
    <w:p w:rsidR="00EC4211" w:rsidRDefault="00EC4211" w:rsidP="00EC4211">
      <w:pPr>
        <w:shd w:val="clear" w:color="auto" w:fill="FFFFFF"/>
        <w:spacing w:after="5" w:line="240" w:lineRule="auto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Dinner</w:t>
      </w:r>
    </w:p>
    <w:p w:rsidR="00FF6F45" w:rsidRDefault="00FF6F45" w:rsidP="0036690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</w:p>
    <w:p w:rsidR="002E3B4C" w:rsidRPr="0036690C" w:rsidRDefault="002E3B4C" w:rsidP="002E3B4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val="en-US" w:eastAsia="ru-RU"/>
        </w:rPr>
        <w:t>Day 8: St. Petersburg</w:t>
      </w:r>
    </w:p>
    <w:p w:rsidR="002E3B4C" w:rsidRPr="0036690C" w:rsidRDefault="002E3B4C" w:rsidP="002E3B4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Breakfast at the hotel</w:t>
      </w:r>
    </w:p>
    <w:p w:rsidR="002E3B4C" w:rsidRPr="0036690C" w:rsidRDefault="002E3B4C" w:rsidP="002E3B4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Check out</w:t>
      </w:r>
    </w:p>
    <w:p w:rsidR="002E3B4C" w:rsidRPr="0036690C" w:rsidRDefault="002E3B4C" w:rsidP="002E3B4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Lunch</w:t>
      </w:r>
    </w:p>
    <w:p w:rsidR="002E3B4C" w:rsidRPr="0036690C" w:rsidRDefault="002E3B4C" w:rsidP="002E3B4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Departure to the ai</w:t>
      </w: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rport for your flight to Moscow</w:t>
      </w:r>
    </w:p>
    <w:p w:rsidR="00FF6F45" w:rsidRDefault="002E3B4C" w:rsidP="002E3B4C">
      <w:pPr>
        <w:shd w:val="clear" w:color="auto" w:fill="FFFFFF"/>
        <w:spacing w:after="5" w:line="240" w:lineRule="auto"/>
        <w:ind w:left="-5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36690C"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 xml:space="preserve">Arrival to </w:t>
      </w:r>
      <w:r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  <w:t>Moscow for your flight</w:t>
      </w:r>
    </w:p>
    <w:p w:rsidR="00F4709E" w:rsidRDefault="00F4709E" w:rsidP="00782133">
      <w:pPr>
        <w:shd w:val="clear" w:color="auto" w:fill="FFFFFF"/>
        <w:spacing w:after="222" w:line="246" w:lineRule="atLeast"/>
        <w:ind w:right="4211"/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u w:val="single"/>
          <w:lang w:val="en-US" w:eastAsia="ru-RU"/>
        </w:rPr>
      </w:pPr>
    </w:p>
    <w:p w:rsidR="00782133" w:rsidRPr="00D63022" w:rsidRDefault="00782133" w:rsidP="00782133">
      <w:pPr>
        <w:shd w:val="clear" w:color="auto" w:fill="FFFFFF"/>
        <w:spacing w:after="222" w:line="246" w:lineRule="atLeast"/>
        <w:ind w:right="4211"/>
        <w:rPr>
          <w:rFonts w:ascii="Century Gothic" w:eastAsia="Times New Roman" w:hAnsi="Century Gothic" w:cs="Times New Roman"/>
          <w:color w:val="000000"/>
          <w:sz w:val="21"/>
          <w:szCs w:val="21"/>
          <w:lang w:val="en-US" w:eastAsia="ru-RU"/>
        </w:rPr>
      </w:pPr>
      <w:r w:rsidRPr="00D63022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u w:val="single"/>
          <w:lang w:val="en-US" w:eastAsia="ru-RU"/>
        </w:rPr>
        <w:t>Price includes:</w:t>
      </w:r>
    </w:p>
    <w:p w:rsidR="00782133" w:rsidRDefault="00782133" w:rsidP="00782133">
      <w:pPr>
        <w:rPr>
          <w:lang w:val="en-US" w:eastAsia="ru-RU"/>
        </w:rPr>
      </w:pPr>
      <w:r>
        <w:rPr>
          <w:lang w:val="en-US" w:eastAsia="ru-RU"/>
        </w:rPr>
        <w:t>Train</w:t>
      </w:r>
      <w:r w:rsidRPr="0036690C">
        <w:rPr>
          <w:lang w:val="en-US" w:eastAsia="ru-RU"/>
        </w:rPr>
        <w:t xml:space="preserve"> Mo</w:t>
      </w:r>
      <w:r>
        <w:rPr>
          <w:lang w:val="en-US" w:eastAsia="ru-RU"/>
        </w:rPr>
        <w:t>scow - St Petersburg. Flight Saint Petersburg to Moscow</w:t>
      </w:r>
    </w:p>
    <w:p w:rsidR="00782133" w:rsidRPr="00D63022" w:rsidRDefault="00782133" w:rsidP="00782133">
      <w:pPr>
        <w:rPr>
          <w:lang w:val="en-US" w:eastAsia="ru-RU"/>
        </w:rPr>
      </w:pPr>
      <w:r w:rsidRPr="0036690C">
        <w:rPr>
          <w:lang w:val="en-US" w:eastAsia="ru-RU"/>
        </w:rPr>
        <w:t xml:space="preserve">Bus </w:t>
      </w:r>
      <w:r w:rsidR="0039435A">
        <w:rPr>
          <w:lang w:val="en-US" w:eastAsia="ru-RU"/>
        </w:rPr>
        <w:t>and guide services</w:t>
      </w:r>
    </w:p>
    <w:p w:rsidR="00782133" w:rsidRPr="0036690C" w:rsidRDefault="00782133" w:rsidP="00782133">
      <w:pPr>
        <w:rPr>
          <w:lang w:val="en-US" w:eastAsia="ru-RU"/>
        </w:rPr>
      </w:pPr>
      <w:r w:rsidRPr="0036690C">
        <w:rPr>
          <w:lang w:val="en-US" w:eastAsia="ru-RU"/>
        </w:rPr>
        <w:t>Daily buffet breakfa</w:t>
      </w:r>
      <w:r>
        <w:rPr>
          <w:lang w:val="en-US" w:eastAsia="ru-RU"/>
        </w:rPr>
        <w:t>sts in the hotel</w:t>
      </w:r>
    </w:p>
    <w:p w:rsidR="00782133" w:rsidRDefault="00782133" w:rsidP="00782133">
      <w:pPr>
        <w:rPr>
          <w:lang w:val="en-US" w:eastAsia="ru-RU"/>
        </w:rPr>
      </w:pPr>
      <w:r>
        <w:rPr>
          <w:lang w:val="en-US" w:eastAsia="ru-RU"/>
        </w:rPr>
        <w:t>Lunch</w:t>
      </w:r>
      <w:r w:rsidR="00245818">
        <w:rPr>
          <w:lang w:val="en-US" w:eastAsia="ru-RU"/>
        </w:rPr>
        <w:t xml:space="preserve"> and Dinner as per program</w:t>
      </w:r>
      <w:bookmarkStart w:id="0" w:name="_GoBack"/>
      <w:bookmarkEnd w:id="0"/>
    </w:p>
    <w:p w:rsidR="00782133" w:rsidRDefault="00EE2B1C" w:rsidP="00782133">
      <w:pPr>
        <w:rPr>
          <w:lang w:val="en-US" w:eastAsia="ru-RU"/>
        </w:rPr>
      </w:pPr>
      <w:r>
        <w:rPr>
          <w:lang w:val="en-US" w:eastAsia="ru-RU"/>
        </w:rPr>
        <w:t>Entrance tickets</w:t>
      </w:r>
      <w:r w:rsidR="0034534C">
        <w:rPr>
          <w:lang w:val="en-US" w:eastAsia="ru-RU"/>
        </w:rPr>
        <w:t>: Metro,</w:t>
      </w:r>
      <w:r w:rsidR="0034534C" w:rsidRPr="0034534C">
        <w:rPr>
          <w:lang w:val="en-US" w:eastAsia="ru-RU"/>
        </w:rPr>
        <w:t xml:space="preserve"> </w:t>
      </w:r>
      <w:r w:rsidR="0034534C">
        <w:rPr>
          <w:lang w:val="en-US" w:eastAsia="ru-RU"/>
        </w:rPr>
        <w:t>The</w:t>
      </w:r>
      <w:r w:rsidR="0034534C" w:rsidRPr="0036690C">
        <w:rPr>
          <w:lang w:val="en-US" w:eastAsia="ru-RU"/>
        </w:rPr>
        <w:t xml:space="preserve"> Moscow Kremlin</w:t>
      </w:r>
      <w:r w:rsidR="0034534C">
        <w:rPr>
          <w:lang w:val="en-US" w:eastAsia="ru-RU"/>
        </w:rPr>
        <w:t>, Tretyakov Gallery</w:t>
      </w:r>
      <w:r w:rsidR="00782133" w:rsidRPr="0036690C">
        <w:rPr>
          <w:lang w:val="en-US" w:eastAsia="ru-RU"/>
        </w:rPr>
        <w:t xml:space="preserve">, </w:t>
      </w:r>
      <w:r w:rsidR="00063B66">
        <w:rPr>
          <w:lang w:val="en-US" w:eastAsia="ru-RU"/>
        </w:rPr>
        <w:t xml:space="preserve">Vodka Museum, </w:t>
      </w:r>
      <w:r w:rsidR="00782133" w:rsidRPr="0036690C">
        <w:rPr>
          <w:lang w:val="en-US" w:eastAsia="ru-RU"/>
        </w:rPr>
        <w:t xml:space="preserve">Ekaterina’s Palace and Park, St Petersburg  by night &amp; bridges tour, Hermitage Museum,  Cruise in the Neva </w:t>
      </w:r>
      <w:r w:rsidR="00782133">
        <w:rPr>
          <w:lang w:val="en-US" w:eastAsia="ru-RU"/>
        </w:rPr>
        <w:t>river, Peterhof Palace and Park</w:t>
      </w:r>
    </w:p>
    <w:p w:rsidR="00782133" w:rsidRPr="00D63022" w:rsidRDefault="00782133" w:rsidP="00782133">
      <w:pPr>
        <w:rPr>
          <w:lang w:val="en-US" w:eastAsia="ru-RU"/>
        </w:rPr>
      </w:pPr>
      <w:r w:rsidRPr="0036690C">
        <w:rPr>
          <w:lang w:val="en-US" w:eastAsia="ru-RU"/>
        </w:rPr>
        <w:t>Registration fee &amp; Visa support Letter</w:t>
      </w:r>
    </w:p>
    <w:p w:rsidR="00D63022" w:rsidRPr="00D63022" w:rsidRDefault="00D63022" w:rsidP="0036690C">
      <w:pPr>
        <w:rPr>
          <w:lang w:val="en-US"/>
        </w:rPr>
      </w:pPr>
    </w:p>
    <w:sectPr w:rsidR="00D63022" w:rsidRPr="00D6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DC5"/>
    <w:multiLevelType w:val="hybridMultilevel"/>
    <w:tmpl w:val="86F6113C"/>
    <w:lvl w:ilvl="0" w:tplc="C51E8338">
      <w:start w:val="6"/>
      <w:numFmt w:val="bullet"/>
      <w:lvlText w:val=""/>
      <w:lvlJc w:val="left"/>
      <w:pPr>
        <w:ind w:left="306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4C325733"/>
    <w:multiLevelType w:val="multilevel"/>
    <w:tmpl w:val="097E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D149B"/>
    <w:multiLevelType w:val="hybridMultilevel"/>
    <w:tmpl w:val="AB86AE16"/>
    <w:lvl w:ilvl="0" w:tplc="E66EA9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79"/>
    <w:rsid w:val="00015675"/>
    <w:rsid w:val="00015E28"/>
    <w:rsid w:val="0001790C"/>
    <w:rsid w:val="00022B38"/>
    <w:rsid w:val="00035B5B"/>
    <w:rsid w:val="0005190F"/>
    <w:rsid w:val="00052F5B"/>
    <w:rsid w:val="000544D1"/>
    <w:rsid w:val="00054609"/>
    <w:rsid w:val="00056361"/>
    <w:rsid w:val="00057439"/>
    <w:rsid w:val="00062037"/>
    <w:rsid w:val="00063B66"/>
    <w:rsid w:val="000646B9"/>
    <w:rsid w:val="00071FFE"/>
    <w:rsid w:val="00095681"/>
    <w:rsid w:val="00097BC8"/>
    <w:rsid w:val="000A06C9"/>
    <w:rsid w:val="000A0DFA"/>
    <w:rsid w:val="000A62CE"/>
    <w:rsid w:val="000B3136"/>
    <w:rsid w:val="000B32EC"/>
    <w:rsid w:val="000B77E2"/>
    <w:rsid w:val="000C123A"/>
    <w:rsid w:val="000C551B"/>
    <w:rsid w:val="000C7656"/>
    <w:rsid w:val="000D2C8C"/>
    <w:rsid w:val="000D6C61"/>
    <w:rsid w:val="000E021C"/>
    <w:rsid w:val="000E4680"/>
    <w:rsid w:val="000E47C3"/>
    <w:rsid w:val="000E7DC6"/>
    <w:rsid w:val="000F365B"/>
    <w:rsid w:val="000F61CD"/>
    <w:rsid w:val="000F7300"/>
    <w:rsid w:val="00100F25"/>
    <w:rsid w:val="001027AE"/>
    <w:rsid w:val="00102A84"/>
    <w:rsid w:val="00112253"/>
    <w:rsid w:val="00113E0B"/>
    <w:rsid w:val="00116DBD"/>
    <w:rsid w:val="00123260"/>
    <w:rsid w:val="0012395D"/>
    <w:rsid w:val="00123AA3"/>
    <w:rsid w:val="001410E9"/>
    <w:rsid w:val="00146136"/>
    <w:rsid w:val="00147AE8"/>
    <w:rsid w:val="001514C6"/>
    <w:rsid w:val="001572C8"/>
    <w:rsid w:val="00157AF4"/>
    <w:rsid w:val="001640DE"/>
    <w:rsid w:val="00164D2B"/>
    <w:rsid w:val="00165EF5"/>
    <w:rsid w:val="00174CD9"/>
    <w:rsid w:val="00184F76"/>
    <w:rsid w:val="001956B0"/>
    <w:rsid w:val="001A2A81"/>
    <w:rsid w:val="001A4C2D"/>
    <w:rsid w:val="001A4FA9"/>
    <w:rsid w:val="001A6DDE"/>
    <w:rsid w:val="001A7A4C"/>
    <w:rsid w:val="001B1A01"/>
    <w:rsid w:val="001B34F2"/>
    <w:rsid w:val="001D0F2B"/>
    <w:rsid w:val="001D1A4D"/>
    <w:rsid w:val="001D1A6B"/>
    <w:rsid w:val="001D1CBF"/>
    <w:rsid w:val="001D55C1"/>
    <w:rsid w:val="001D6DE5"/>
    <w:rsid w:val="001E2B76"/>
    <w:rsid w:val="001E589E"/>
    <w:rsid w:val="001E64B6"/>
    <w:rsid w:val="001F3DE3"/>
    <w:rsid w:val="001F7CFA"/>
    <w:rsid w:val="00204E22"/>
    <w:rsid w:val="002067A0"/>
    <w:rsid w:val="00210518"/>
    <w:rsid w:val="002202EF"/>
    <w:rsid w:val="0022074F"/>
    <w:rsid w:val="00222CE1"/>
    <w:rsid w:val="00222D46"/>
    <w:rsid w:val="00223D7E"/>
    <w:rsid w:val="002256C1"/>
    <w:rsid w:val="00225D61"/>
    <w:rsid w:val="00227DE6"/>
    <w:rsid w:val="0023394B"/>
    <w:rsid w:val="00242CB4"/>
    <w:rsid w:val="00245818"/>
    <w:rsid w:val="00254716"/>
    <w:rsid w:val="00254E9F"/>
    <w:rsid w:val="002605A2"/>
    <w:rsid w:val="00260988"/>
    <w:rsid w:val="00261E78"/>
    <w:rsid w:val="00262818"/>
    <w:rsid w:val="00266C9F"/>
    <w:rsid w:val="002761A9"/>
    <w:rsid w:val="0027795B"/>
    <w:rsid w:val="00281CC3"/>
    <w:rsid w:val="00283520"/>
    <w:rsid w:val="002839CB"/>
    <w:rsid w:val="00291D0E"/>
    <w:rsid w:val="002930E3"/>
    <w:rsid w:val="00295825"/>
    <w:rsid w:val="002960A7"/>
    <w:rsid w:val="002A32C7"/>
    <w:rsid w:val="002A3AF3"/>
    <w:rsid w:val="002A5CB1"/>
    <w:rsid w:val="002B23F3"/>
    <w:rsid w:val="002B3756"/>
    <w:rsid w:val="002B3B77"/>
    <w:rsid w:val="002B475E"/>
    <w:rsid w:val="002C1001"/>
    <w:rsid w:val="002C1777"/>
    <w:rsid w:val="002C1EB2"/>
    <w:rsid w:val="002D158D"/>
    <w:rsid w:val="002D54C1"/>
    <w:rsid w:val="002D604F"/>
    <w:rsid w:val="002D6C3A"/>
    <w:rsid w:val="002E131A"/>
    <w:rsid w:val="002E3B4C"/>
    <w:rsid w:val="002E5C72"/>
    <w:rsid w:val="002F2D37"/>
    <w:rsid w:val="002F5557"/>
    <w:rsid w:val="002F777D"/>
    <w:rsid w:val="00302FBC"/>
    <w:rsid w:val="00304CBB"/>
    <w:rsid w:val="00305410"/>
    <w:rsid w:val="0032165D"/>
    <w:rsid w:val="00322575"/>
    <w:rsid w:val="003271C5"/>
    <w:rsid w:val="00327A03"/>
    <w:rsid w:val="00327F17"/>
    <w:rsid w:val="0033048F"/>
    <w:rsid w:val="003325AD"/>
    <w:rsid w:val="0033277D"/>
    <w:rsid w:val="003338C2"/>
    <w:rsid w:val="0033507B"/>
    <w:rsid w:val="00344F37"/>
    <w:rsid w:val="0034534C"/>
    <w:rsid w:val="0034597F"/>
    <w:rsid w:val="00360136"/>
    <w:rsid w:val="00362131"/>
    <w:rsid w:val="0036384A"/>
    <w:rsid w:val="00365563"/>
    <w:rsid w:val="0036690C"/>
    <w:rsid w:val="00366A6A"/>
    <w:rsid w:val="00372414"/>
    <w:rsid w:val="00372E24"/>
    <w:rsid w:val="0038341B"/>
    <w:rsid w:val="0038367B"/>
    <w:rsid w:val="003837C0"/>
    <w:rsid w:val="0038534F"/>
    <w:rsid w:val="00392D35"/>
    <w:rsid w:val="0039435A"/>
    <w:rsid w:val="003947C2"/>
    <w:rsid w:val="00397EE1"/>
    <w:rsid w:val="003A0CEA"/>
    <w:rsid w:val="003A0D81"/>
    <w:rsid w:val="003A11CD"/>
    <w:rsid w:val="003A273F"/>
    <w:rsid w:val="003A5C0F"/>
    <w:rsid w:val="003B4EC7"/>
    <w:rsid w:val="003B6660"/>
    <w:rsid w:val="003C23A8"/>
    <w:rsid w:val="003C3358"/>
    <w:rsid w:val="003C3CD9"/>
    <w:rsid w:val="003C6BBF"/>
    <w:rsid w:val="003C7A33"/>
    <w:rsid w:val="003D0CF0"/>
    <w:rsid w:val="003D5A6D"/>
    <w:rsid w:val="003E1D26"/>
    <w:rsid w:val="003F1160"/>
    <w:rsid w:val="003F2343"/>
    <w:rsid w:val="003F2A4E"/>
    <w:rsid w:val="004013E6"/>
    <w:rsid w:val="00402C9C"/>
    <w:rsid w:val="00405E00"/>
    <w:rsid w:val="00407522"/>
    <w:rsid w:val="00410090"/>
    <w:rsid w:val="00423657"/>
    <w:rsid w:val="00426F67"/>
    <w:rsid w:val="00430CE3"/>
    <w:rsid w:val="00431365"/>
    <w:rsid w:val="00435692"/>
    <w:rsid w:val="00436BFC"/>
    <w:rsid w:val="00440C81"/>
    <w:rsid w:val="00446B9D"/>
    <w:rsid w:val="00456AF4"/>
    <w:rsid w:val="004722CE"/>
    <w:rsid w:val="00477E10"/>
    <w:rsid w:val="0048024F"/>
    <w:rsid w:val="00483625"/>
    <w:rsid w:val="0049796E"/>
    <w:rsid w:val="004A1F46"/>
    <w:rsid w:val="004B52E6"/>
    <w:rsid w:val="004B5D10"/>
    <w:rsid w:val="004B604E"/>
    <w:rsid w:val="004C4343"/>
    <w:rsid w:val="004D19B0"/>
    <w:rsid w:val="004D1BB0"/>
    <w:rsid w:val="004D566B"/>
    <w:rsid w:val="004E6591"/>
    <w:rsid w:val="004F1BDA"/>
    <w:rsid w:val="004F274F"/>
    <w:rsid w:val="004F5C59"/>
    <w:rsid w:val="004F7038"/>
    <w:rsid w:val="004F791D"/>
    <w:rsid w:val="004F7B54"/>
    <w:rsid w:val="00502377"/>
    <w:rsid w:val="005107A8"/>
    <w:rsid w:val="00516260"/>
    <w:rsid w:val="00516566"/>
    <w:rsid w:val="005211DB"/>
    <w:rsid w:val="00522002"/>
    <w:rsid w:val="0052289D"/>
    <w:rsid w:val="00525C76"/>
    <w:rsid w:val="00532C48"/>
    <w:rsid w:val="0053380A"/>
    <w:rsid w:val="00535069"/>
    <w:rsid w:val="00540690"/>
    <w:rsid w:val="00542A76"/>
    <w:rsid w:val="00550C1F"/>
    <w:rsid w:val="00550E41"/>
    <w:rsid w:val="00553C9D"/>
    <w:rsid w:val="00555DF6"/>
    <w:rsid w:val="005609AD"/>
    <w:rsid w:val="00562923"/>
    <w:rsid w:val="005646F2"/>
    <w:rsid w:val="00566B8C"/>
    <w:rsid w:val="00571C07"/>
    <w:rsid w:val="00574CEE"/>
    <w:rsid w:val="00576C37"/>
    <w:rsid w:val="00576F1E"/>
    <w:rsid w:val="0057756E"/>
    <w:rsid w:val="00580510"/>
    <w:rsid w:val="00580CE1"/>
    <w:rsid w:val="00580FD9"/>
    <w:rsid w:val="005819F2"/>
    <w:rsid w:val="00583A9A"/>
    <w:rsid w:val="00583D8C"/>
    <w:rsid w:val="005908A8"/>
    <w:rsid w:val="00592C67"/>
    <w:rsid w:val="005A6E2B"/>
    <w:rsid w:val="005B0EDF"/>
    <w:rsid w:val="005B3639"/>
    <w:rsid w:val="005B696B"/>
    <w:rsid w:val="005B7E16"/>
    <w:rsid w:val="005C0853"/>
    <w:rsid w:val="005C4375"/>
    <w:rsid w:val="005C7B83"/>
    <w:rsid w:val="005D0AB6"/>
    <w:rsid w:val="005D33BD"/>
    <w:rsid w:val="005D3587"/>
    <w:rsid w:val="005E0071"/>
    <w:rsid w:val="005E4398"/>
    <w:rsid w:val="005E52DE"/>
    <w:rsid w:val="005F0726"/>
    <w:rsid w:val="005F7249"/>
    <w:rsid w:val="00603F1F"/>
    <w:rsid w:val="00605078"/>
    <w:rsid w:val="00606D24"/>
    <w:rsid w:val="0061692F"/>
    <w:rsid w:val="00621827"/>
    <w:rsid w:val="006236EF"/>
    <w:rsid w:val="006246CB"/>
    <w:rsid w:val="00627CF1"/>
    <w:rsid w:val="00630179"/>
    <w:rsid w:val="00631E41"/>
    <w:rsid w:val="00636C3D"/>
    <w:rsid w:val="00643A0E"/>
    <w:rsid w:val="006441CC"/>
    <w:rsid w:val="00652343"/>
    <w:rsid w:val="0065475B"/>
    <w:rsid w:val="006562F0"/>
    <w:rsid w:val="006656EA"/>
    <w:rsid w:val="00670E0C"/>
    <w:rsid w:val="00691624"/>
    <w:rsid w:val="00691B33"/>
    <w:rsid w:val="006A0221"/>
    <w:rsid w:val="006A1657"/>
    <w:rsid w:val="006A3838"/>
    <w:rsid w:val="006A5162"/>
    <w:rsid w:val="006A56E6"/>
    <w:rsid w:val="006A6124"/>
    <w:rsid w:val="006C5181"/>
    <w:rsid w:val="006C6B07"/>
    <w:rsid w:val="006D2E5F"/>
    <w:rsid w:val="006D4D5E"/>
    <w:rsid w:val="006D5A97"/>
    <w:rsid w:val="006D68CA"/>
    <w:rsid w:val="006D7C5A"/>
    <w:rsid w:val="006E1B10"/>
    <w:rsid w:val="006E7C7F"/>
    <w:rsid w:val="006F339D"/>
    <w:rsid w:val="006F3735"/>
    <w:rsid w:val="006F379B"/>
    <w:rsid w:val="00702503"/>
    <w:rsid w:val="007034F6"/>
    <w:rsid w:val="00710797"/>
    <w:rsid w:val="00711FA1"/>
    <w:rsid w:val="00713C39"/>
    <w:rsid w:val="0072100C"/>
    <w:rsid w:val="00722EC6"/>
    <w:rsid w:val="007237ED"/>
    <w:rsid w:val="00725250"/>
    <w:rsid w:val="0072562F"/>
    <w:rsid w:val="00731FD2"/>
    <w:rsid w:val="0073439D"/>
    <w:rsid w:val="00736E77"/>
    <w:rsid w:val="00741D83"/>
    <w:rsid w:val="007429B1"/>
    <w:rsid w:val="0074324A"/>
    <w:rsid w:val="00746CCE"/>
    <w:rsid w:val="007473B6"/>
    <w:rsid w:val="00747E67"/>
    <w:rsid w:val="007638E9"/>
    <w:rsid w:val="00765705"/>
    <w:rsid w:val="00767E06"/>
    <w:rsid w:val="00770149"/>
    <w:rsid w:val="00771E3C"/>
    <w:rsid w:val="007753EB"/>
    <w:rsid w:val="00780D65"/>
    <w:rsid w:val="00782032"/>
    <w:rsid w:val="00782133"/>
    <w:rsid w:val="007847E6"/>
    <w:rsid w:val="00785687"/>
    <w:rsid w:val="007862CA"/>
    <w:rsid w:val="007A1399"/>
    <w:rsid w:val="007A2433"/>
    <w:rsid w:val="007B3B13"/>
    <w:rsid w:val="007B5C91"/>
    <w:rsid w:val="007C4371"/>
    <w:rsid w:val="007C4414"/>
    <w:rsid w:val="007C5867"/>
    <w:rsid w:val="007C5C3D"/>
    <w:rsid w:val="007C6281"/>
    <w:rsid w:val="007D0286"/>
    <w:rsid w:val="007D45C4"/>
    <w:rsid w:val="007D65F9"/>
    <w:rsid w:val="007D732D"/>
    <w:rsid w:val="007D7FE5"/>
    <w:rsid w:val="007E025C"/>
    <w:rsid w:val="007E1184"/>
    <w:rsid w:val="007E184A"/>
    <w:rsid w:val="007E37F2"/>
    <w:rsid w:val="007E7F67"/>
    <w:rsid w:val="007F0874"/>
    <w:rsid w:val="007F25D1"/>
    <w:rsid w:val="007F2AF0"/>
    <w:rsid w:val="007F47F9"/>
    <w:rsid w:val="008011A5"/>
    <w:rsid w:val="00802BE8"/>
    <w:rsid w:val="00804DB3"/>
    <w:rsid w:val="00810639"/>
    <w:rsid w:val="0082374A"/>
    <w:rsid w:val="00827B65"/>
    <w:rsid w:val="0083134D"/>
    <w:rsid w:val="0083729A"/>
    <w:rsid w:val="008379FB"/>
    <w:rsid w:val="0084073C"/>
    <w:rsid w:val="00845A12"/>
    <w:rsid w:val="00853B4B"/>
    <w:rsid w:val="00857316"/>
    <w:rsid w:val="00860011"/>
    <w:rsid w:val="00863DA7"/>
    <w:rsid w:val="00867FC9"/>
    <w:rsid w:val="00874BC9"/>
    <w:rsid w:val="00880B26"/>
    <w:rsid w:val="00894221"/>
    <w:rsid w:val="008955B6"/>
    <w:rsid w:val="008A11FD"/>
    <w:rsid w:val="008A2E99"/>
    <w:rsid w:val="008B5EB3"/>
    <w:rsid w:val="008C12D3"/>
    <w:rsid w:val="008C2BDE"/>
    <w:rsid w:val="008C399B"/>
    <w:rsid w:val="008C6DD3"/>
    <w:rsid w:val="008C70C6"/>
    <w:rsid w:val="008D0A97"/>
    <w:rsid w:val="008E27F6"/>
    <w:rsid w:val="008E671F"/>
    <w:rsid w:val="008F0DC1"/>
    <w:rsid w:val="008F37DD"/>
    <w:rsid w:val="008F5D99"/>
    <w:rsid w:val="009033BC"/>
    <w:rsid w:val="00903C28"/>
    <w:rsid w:val="0090492C"/>
    <w:rsid w:val="00910FB5"/>
    <w:rsid w:val="009122FE"/>
    <w:rsid w:val="0092078C"/>
    <w:rsid w:val="00925D91"/>
    <w:rsid w:val="0094218C"/>
    <w:rsid w:val="00943D30"/>
    <w:rsid w:val="0095049F"/>
    <w:rsid w:val="00966DDB"/>
    <w:rsid w:val="009676D4"/>
    <w:rsid w:val="009713B9"/>
    <w:rsid w:val="00972FD7"/>
    <w:rsid w:val="00973AB1"/>
    <w:rsid w:val="0097538B"/>
    <w:rsid w:val="00975506"/>
    <w:rsid w:val="00980652"/>
    <w:rsid w:val="009842F8"/>
    <w:rsid w:val="00984600"/>
    <w:rsid w:val="00997170"/>
    <w:rsid w:val="00997552"/>
    <w:rsid w:val="00997726"/>
    <w:rsid w:val="009B3181"/>
    <w:rsid w:val="009B3485"/>
    <w:rsid w:val="009B6353"/>
    <w:rsid w:val="009B76E7"/>
    <w:rsid w:val="009B7A57"/>
    <w:rsid w:val="009D3316"/>
    <w:rsid w:val="009D3DF5"/>
    <w:rsid w:val="009E3C6D"/>
    <w:rsid w:val="009F72C2"/>
    <w:rsid w:val="00A04735"/>
    <w:rsid w:val="00A07727"/>
    <w:rsid w:val="00A10E67"/>
    <w:rsid w:val="00A11FE7"/>
    <w:rsid w:val="00A1500D"/>
    <w:rsid w:val="00A176C4"/>
    <w:rsid w:val="00A21FD5"/>
    <w:rsid w:val="00A32838"/>
    <w:rsid w:val="00A4005E"/>
    <w:rsid w:val="00A434F6"/>
    <w:rsid w:val="00A443B9"/>
    <w:rsid w:val="00A47865"/>
    <w:rsid w:val="00A47D69"/>
    <w:rsid w:val="00A529D7"/>
    <w:rsid w:val="00A52B6A"/>
    <w:rsid w:val="00A52DCA"/>
    <w:rsid w:val="00A534FC"/>
    <w:rsid w:val="00A53590"/>
    <w:rsid w:val="00A63C0C"/>
    <w:rsid w:val="00A774DF"/>
    <w:rsid w:val="00A8425A"/>
    <w:rsid w:val="00A84F64"/>
    <w:rsid w:val="00A85FD3"/>
    <w:rsid w:val="00A957D8"/>
    <w:rsid w:val="00AA01DB"/>
    <w:rsid w:val="00AA442B"/>
    <w:rsid w:val="00AA7C53"/>
    <w:rsid w:val="00AB423E"/>
    <w:rsid w:val="00AC3524"/>
    <w:rsid w:val="00AC385F"/>
    <w:rsid w:val="00AC5AF3"/>
    <w:rsid w:val="00AD4D08"/>
    <w:rsid w:val="00AD5654"/>
    <w:rsid w:val="00AD668F"/>
    <w:rsid w:val="00AD6807"/>
    <w:rsid w:val="00AE010D"/>
    <w:rsid w:val="00AF0568"/>
    <w:rsid w:val="00AF5AC2"/>
    <w:rsid w:val="00AF6435"/>
    <w:rsid w:val="00AF71B6"/>
    <w:rsid w:val="00AF7AC3"/>
    <w:rsid w:val="00B02492"/>
    <w:rsid w:val="00B11603"/>
    <w:rsid w:val="00B12551"/>
    <w:rsid w:val="00B12AF9"/>
    <w:rsid w:val="00B224E7"/>
    <w:rsid w:val="00B23F10"/>
    <w:rsid w:val="00B32476"/>
    <w:rsid w:val="00B349F7"/>
    <w:rsid w:val="00B354B6"/>
    <w:rsid w:val="00B37DFF"/>
    <w:rsid w:val="00B477C8"/>
    <w:rsid w:val="00B52414"/>
    <w:rsid w:val="00B52674"/>
    <w:rsid w:val="00B60E7F"/>
    <w:rsid w:val="00B64776"/>
    <w:rsid w:val="00B72C90"/>
    <w:rsid w:val="00B7451A"/>
    <w:rsid w:val="00B837BA"/>
    <w:rsid w:val="00B864EC"/>
    <w:rsid w:val="00B95AD1"/>
    <w:rsid w:val="00BA1A88"/>
    <w:rsid w:val="00BB2D6B"/>
    <w:rsid w:val="00BB5922"/>
    <w:rsid w:val="00BC0F62"/>
    <w:rsid w:val="00BC37C2"/>
    <w:rsid w:val="00BC6ECB"/>
    <w:rsid w:val="00BD25CA"/>
    <w:rsid w:val="00BD5C33"/>
    <w:rsid w:val="00BD71D2"/>
    <w:rsid w:val="00BE0179"/>
    <w:rsid w:val="00BE3630"/>
    <w:rsid w:val="00BE44C4"/>
    <w:rsid w:val="00BE5587"/>
    <w:rsid w:val="00BE7CED"/>
    <w:rsid w:val="00BF5E3E"/>
    <w:rsid w:val="00C002C2"/>
    <w:rsid w:val="00C060E2"/>
    <w:rsid w:val="00C077A6"/>
    <w:rsid w:val="00C178B7"/>
    <w:rsid w:val="00C2340B"/>
    <w:rsid w:val="00C26845"/>
    <w:rsid w:val="00C2795D"/>
    <w:rsid w:val="00C378C8"/>
    <w:rsid w:val="00C409E4"/>
    <w:rsid w:val="00C42BF2"/>
    <w:rsid w:val="00C458C9"/>
    <w:rsid w:val="00C461D3"/>
    <w:rsid w:val="00C475DD"/>
    <w:rsid w:val="00C501C9"/>
    <w:rsid w:val="00C50923"/>
    <w:rsid w:val="00C621E7"/>
    <w:rsid w:val="00C71392"/>
    <w:rsid w:val="00C72DB2"/>
    <w:rsid w:val="00C73FBC"/>
    <w:rsid w:val="00C74070"/>
    <w:rsid w:val="00C76EE0"/>
    <w:rsid w:val="00C8005B"/>
    <w:rsid w:val="00C80173"/>
    <w:rsid w:val="00C8222D"/>
    <w:rsid w:val="00C83A3D"/>
    <w:rsid w:val="00C83AC0"/>
    <w:rsid w:val="00C87C41"/>
    <w:rsid w:val="00C979F2"/>
    <w:rsid w:val="00CA234E"/>
    <w:rsid w:val="00CA4478"/>
    <w:rsid w:val="00CA7614"/>
    <w:rsid w:val="00CB16EF"/>
    <w:rsid w:val="00CB65DB"/>
    <w:rsid w:val="00CC64EB"/>
    <w:rsid w:val="00CD1A09"/>
    <w:rsid w:val="00CF0BDB"/>
    <w:rsid w:val="00CF256E"/>
    <w:rsid w:val="00CF2CE6"/>
    <w:rsid w:val="00D01398"/>
    <w:rsid w:val="00D051A7"/>
    <w:rsid w:val="00D16E65"/>
    <w:rsid w:val="00D200BB"/>
    <w:rsid w:val="00D210C4"/>
    <w:rsid w:val="00D258A9"/>
    <w:rsid w:val="00D25EFA"/>
    <w:rsid w:val="00D267E1"/>
    <w:rsid w:val="00D30C03"/>
    <w:rsid w:val="00D53511"/>
    <w:rsid w:val="00D55F04"/>
    <w:rsid w:val="00D62A69"/>
    <w:rsid w:val="00D63022"/>
    <w:rsid w:val="00D66353"/>
    <w:rsid w:val="00D66CB6"/>
    <w:rsid w:val="00D736C0"/>
    <w:rsid w:val="00D746BB"/>
    <w:rsid w:val="00D747A8"/>
    <w:rsid w:val="00D75368"/>
    <w:rsid w:val="00D94DF2"/>
    <w:rsid w:val="00D94F19"/>
    <w:rsid w:val="00DA3B80"/>
    <w:rsid w:val="00DA52C3"/>
    <w:rsid w:val="00DB382C"/>
    <w:rsid w:val="00DB4B63"/>
    <w:rsid w:val="00DB570A"/>
    <w:rsid w:val="00DB7037"/>
    <w:rsid w:val="00DC64C9"/>
    <w:rsid w:val="00DD2C28"/>
    <w:rsid w:val="00DD7C24"/>
    <w:rsid w:val="00DE02E5"/>
    <w:rsid w:val="00DF060F"/>
    <w:rsid w:val="00DF44C8"/>
    <w:rsid w:val="00DF4C8C"/>
    <w:rsid w:val="00DF5048"/>
    <w:rsid w:val="00DF5E56"/>
    <w:rsid w:val="00DF6E55"/>
    <w:rsid w:val="00DF6EF1"/>
    <w:rsid w:val="00DF7042"/>
    <w:rsid w:val="00E06932"/>
    <w:rsid w:val="00E12FB5"/>
    <w:rsid w:val="00E15FAC"/>
    <w:rsid w:val="00E24501"/>
    <w:rsid w:val="00E32D7E"/>
    <w:rsid w:val="00E43C23"/>
    <w:rsid w:val="00E43EC1"/>
    <w:rsid w:val="00E5744D"/>
    <w:rsid w:val="00E605B6"/>
    <w:rsid w:val="00E62BDB"/>
    <w:rsid w:val="00E63A90"/>
    <w:rsid w:val="00E63B63"/>
    <w:rsid w:val="00E70E0E"/>
    <w:rsid w:val="00E760DB"/>
    <w:rsid w:val="00E8078F"/>
    <w:rsid w:val="00E82A07"/>
    <w:rsid w:val="00E86529"/>
    <w:rsid w:val="00E8711C"/>
    <w:rsid w:val="00EA28B7"/>
    <w:rsid w:val="00EB2CD1"/>
    <w:rsid w:val="00EB32B4"/>
    <w:rsid w:val="00EB4704"/>
    <w:rsid w:val="00EB69D8"/>
    <w:rsid w:val="00EC1174"/>
    <w:rsid w:val="00EC4211"/>
    <w:rsid w:val="00EC5507"/>
    <w:rsid w:val="00EC59F8"/>
    <w:rsid w:val="00ED57A9"/>
    <w:rsid w:val="00EE29EE"/>
    <w:rsid w:val="00EE2B1C"/>
    <w:rsid w:val="00EE4595"/>
    <w:rsid w:val="00EE5747"/>
    <w:rsid w:val="00EF6326"/>
    <w:rsid w:val="00EF6E58"/>
    <w:rsid w:val="00F00110"/>
    <w:rsid w:val="00F00C05"/>
    <w:rsid w:val="00F07492"/>
    <w:rsid w:val="00F144AA"/>
    <w:rsid w:val="00F15D2B"/>
    <w:rsid w:val="00F266BA"/>
    <w:rsid w:val="00F3096F"/>
    <w:rsid w:val="00F343C2"/>
    <w:rsid w:val="00F360B3"/>
    <w:rsid w:val="00F37D67"/>
    <w:rsid w:val="00F4022F"/>
    <w:rsid w:val="00F4709E"/>
    <w:rsid w:val="00F5318D"/>
    <w:rsid w:val="00F702A5"/>
    <w:rsid w:val="00F733C2"/>
    <w:rsid w:val="00F908EE"/>
    <w:rsid w:val="00F9263E"/>
    <w:rsid w:val="00FA462C"/>
    <w:rsid w:val="00FA6463"/>
    <w:rsid w:val="00FA7E72"/>
    <w:rsid w:val="00FA7E9A"/>
    <w:rsid w:val="00FB00D1"/>
    <w:rsid w:val="00FB36B5"/>
    <w:rsid w:val="00FC1859"/>
    <w:rsid w:val="00FC2D86"/>
    <w:rsid w:val="00FC3103"/>
    <w:rsid w:val="00FC6DE4"/>
    <w:rsid w:val="00FD05CD"/>
    <w:rsid w:val="00FD204E"/>
    <w:rsid w:val="00FD7F18"/>
    <w:rsid w:val="00FF13B5"/>
    <w:rsid w:val="00FF5026"/>
    <w:rsid w:val="00FF67BF"/>
    <w:rsid w:val="00FF67DB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24D4"/>
  <w15:chartTrackingRefBased/>
  <w15:docId w15:val="{653A8087-8D4C-45A9-831C-255FF013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82C"/>
    <w:pPr>
      <w:spacing w:after="0" w:line="240" w:lineRule="auto"/>
    </w:pPr>
  </w:style>
  <w:style w:type="table" w:styleId="a4">
    <w:name w:val="Table Grid"/>
    <w:basedOn w:val="a1"/>
    <w:uiPriority w:val="39"/>
    <w:rsid w:val="00A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7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6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6690C"/>
    <w:rPr>
      <w:color w:val="0000FF"/>
      <w:u w:val="single"/>
    </w:rPr>
  </w:style>
  <w:style w:type="character" w:styleId="a9">
    <w:name w:val="Strong"/>
    <w:basedOn w:val="a0"/>
    <w:uiPriority w:val="22"/>
    <w:qFormat/>
    <w:rsid w:val="0036690C"/>
    <w:rPr>
      <w:b/>
      <w:bCs/>
    </w:rPr>
  </w:style>
  <w:style w:type="paragraph" w:styleId="aa">
    <w:name w:val="List Paragraph"/>
    <w:basedOn w:val="a"/>
    <w:uiPriority w:val="34"/>
    <w:qFormat/>
    <w:rsid w:val="00D63022"/>
    <w:pPr>
      <w:ind w:left="720"/>
      <w:contextualSpacing/>
    </w:pPr>
  </w:style>
  <w:style w:type="table" w:styleId="2-1">
    <w:name w:val="Medium List 2 Accent 1"/>
    <w:basedOn w:val="a1"/>
    <w:uiPriority w:val="66"/>
    <w:rsid w:val="005350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A844CE3A.dotm</Template>
  <TotalTime>789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Сикдар Александр</dc:creator>
  <cp:keywords/>
  <dc:description/>
  <cp:lastModifiedBy>Сикдар Александр</cp:lastModifiedBy>
  <cp:revision>933</cp:revision>
  <cp:lastPrinted>2018-10-02T14:28:00Z</cp:lastPrinted>
  <dcterms:created xsi:type="dcterms:W3CDTF">2018-08-28T10:13:00Z</dcterms:created>
  <dcterms:modified xsi:type="dcterms:W3CDTF">2018-11-20T09:25:00Z</dcterms:modified>
</cp:coreProperties>
</file>